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E32" w:rsidRPr="00954265" w:rsidRDefault="00F40E32" w:rsidP="00954265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54265">
        <w:rPr>
          <w:rFonts w:ascii="Times New Roman" w:hAnsi="Times New Roman" w:cs="Times New Roman"/>
          <w:b/>
          <w:bCs/>
          <w:sz w:val="36"/>
          <w:szCs w:val="36"/>
        </w:rPr>
        <w:t>Сведения</w:t>
      </w:r>
    </w:p>
    <w:p w:rsidR="00F40E32" w:rsidRPr="00954265" w:rsidRDefault="00F40E32" w:rsidP="0095426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4265">
        <w:rPr>
          <w:rFonts w:ascii="Times New Roman" w:hAnsi="Times New Roman" w:cs="Times New Roman"/>
          <w:b/>
          <w:bCs/>
          <w:sz w:val="28"/>
          <w:szCs w:val="28"/>
        </w:rPr>
        <w:t>о доходах, имуществе и обязательствах имущественного характера</w:t>
      </w:r>
    </w:p>
    <w:p w:rsidR="00F40E32" w:rsidRPr="00954265" w:rsidRDefault="00F40E32" w:rsidP="0095426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4265">
        <w:rPr>
          <w:rFonts w:ascii="Times New Roman" w:hAnsi="Times New Roman" w:cs="Times New Roman"/>
          <w:b/>
          <w:bCs/>
          <w:sz w:val="28"/>
          <w:szCs w:val="28"/>
        </w:rPr>
        <w:t>муниципальных служащих, и лиц замещающих должности муниципальной службы</w:t>
      </w:r>
    </w:p>
    <w:p w:rsidR="00F40E32" w:rsidRPr="00954265" w:rsidRDefault="00F40E32" w:rsidP="0095426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426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городское поселение Ревда Ловозерского района</w:t>
      </w:r>
    </w:p>
    <w:p w:rsidR="00F40E32" w:rsidRDefault="00F40E32" w:rsidP="0095426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4265">
        <w:rPr>
          <w:rFonts w:ascii="Times New Roman" w:hAnsi="Times New Roman" w:cs="Times New Roman"/>
          <w:b/>
          <w:bCs/>
          <w:sz w:val="28"/>
          <w:szCs w:val="28"/>
        </w:rPr>
        <w:t>Мурманской области за период с 01 января по 31 декабря 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95426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46"/>
        <w:gridCol w:w="2043"/>
        <w:gridCol w:w="2284"/>
        <w:gridCol w:w="70"/>
        <w:gridCol w:w="1135"/>
        <w:gridCol w:w="67"/>
        <w:gridCol w:w="1610"/>
        <w:gridCol w:w="1710"/>
        <w:gridCol w:w="1721"/>
        <w:gridCol w:w="1152"/>
        <w:gridCol w:w="948"/>
      </w:tblGrid>
      <w:tr w:rsidR="00F40E32" w:rsidRPr="00526622">
        <w:tc>
          <w:tcPr>
            <w:tcW w:w="2046" w:type="dxa"/>
            <w:vMerge w:val="restart"/>
          </w:tcPr>
          <w:p w:rsidR="00F40E32" w:rsidRPr="00954265" w:rsidRDefault="00F40E32" w:rsidP="0052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6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043" w:type="dxa"/>
            <w:vMerge w:val="restart"/>
          </w:tcPr>
          <w:p w:rsidR="00F40E32" w:rsidRPr="00954265" w:rsidRDefault="00F40E32" w:rsidP="0052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65"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</w:p>
          <w:p w:rsidR="00F40E32" w:rsidRPr="00954265" w:rsidRDefault="00F40E32" w:rsidP="0052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65">
              <w:rPr>
                <w:rFonts w:ascii="Times New Roman" w:hAnsi="Times New Roman" w:cs="Times New Roman"/>
                <w:sz w:val="24"/>
                <w:szCs w:val="24"/>
              </w:rPr>
              <w:t>доход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5426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698" w:type="dxa"/>
            <w:gridSpan w:val="6"/>
          </w:tcPr>
          <w:p w:rsidR="00F40E32" w:rsidRPr="00954265" w:rsidRDefault="00F40E32" w:rsidP="0052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6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01" w:type="dxa"/>
            <w:gridSpan w:val="3"/>
          </w:tcPr>
          <w:p w:rsidR="00F40E32" w:rsidRPr="00954265" w:rsidRDefault="00F40E32" w:rsidP="0052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6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40E32" w:rsidRPr="00526622">
        <w:tc>
          <w:tcPr>
            <w:tcW w:w="2046" w:type="dxa"/>
            <w:vMerge/>
          </w:tcPr>
          <w:p w:rsidR="00F40E32" w:rsidRPr="00954265" w:rsidRDefault="00F40E32" w:rsidP="0052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F40E32" w:rsidRPr="00954265" w:rsidRDefault="00F40E32" w:rsidP="0052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F40E32" w:rsidRPr="00954265" w:rsidRDefault="00F40E32" w:rsidP="0052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65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208" w:type="dxa"/>
            <w:gridSpan w:val="2"/>
          </w:tcPr>
          <w:p w:rsidR="00F40E32" w:rsidRPr="00954265" w:rsidRDefault="00F40E32" w:rsidP="0052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6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F40E32" w:rsidRPr="00954265" w:rsidRDefault="00F40E32" w:rsidP="0052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65">
              <w:rPr>
                <w:rFonts w:ascii="Times New Roman" w:hAnsi="Times New Roman" w:cs="Times New Roman"/>
                <w:sz w:val="24"/>
                <w:szCs w:val="24"/>
              </w:rPr>
              <w:t>(кв. м.)</w:t>
            </w:r>
          </w:p>
        </w:tc>
        <w:tc>
          <w:tcPr>
            <w:tcW w:w="1677" w:type="dxa"/>
            <w:gridSpan w:val="2"/>
          </w:tcPr>
          <w:p w:rsidR="00F40E32" w:rsidRPr="00954265" w:rsidRDefault="00F40E32" w:rsidP="0052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6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12" w:type="dxa"/>
          </w:tcPr>
          <w:p w:rsidR="00F40E32" w:rsidRPr="00954265" w:rsidRDefault="00F40E32" w:rsidP="0052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65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F40E32" w:rsidRPr="00954265" w:rsidRDefault="00F40E32" w:rsidP="0052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65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152" w:type="dxa"/>
          </w:tcPr>
          <w:p w:rsidR="00F40E32" w:rsidRPr="00954265" w:rsidRDefault="00F40E32" w:rsidP="0052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6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F40E32" w:rsidRPr="00954265" w:rsidRDefault="00F40E32" w:rsidP="0052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65">
              <w:rPr>
                <w:rFonts w:ascii="Times New Roman" w:hAnsi="Times New Roman" w:cs="Times New Roman"/>
                <w:sz w:val="24"/>
                <w:szCs w:val="24"/>
              </w:rPr>
              <w:t>(кв. м.)</w:t>
            </w:r>
          </w:p>
        </w:tc>
        <w:tc>
          <w:tcPr>
            <w:tcW w:w="1028" w:type="dxa"/>
          </w:tcPr>
          <w:p w:rsidR="00F40E32" w:rsidRPr="00954265" w:rsidRDefault="00F40E32" w:rsidP="0052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E32" w:rsidRPr="00FC72B7">
        <w:tc>
          <w:tcPr>
            <w:tcW w:w="2046" w:type="dxa"/>
          </w:tcPr>
          <w:p w:rsidR="00F40E32" w:rsidRPr="00954265" w:rsidRDefault="00F40E32" w:rsidP="00954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Дюсембаев Геннадий Канапьевич</w:t>
            </w:r>
          </w:p>
        </w:tc>
        <w:tc>
          <w:tcPr>
            <w:tcW w:w="2043" w:type="dxa"/>
          </w:tcPr>
          <w:p w:rsidR="00F40E32" w:rsidRPr="00916437" w:rsidRDefault="00F40E32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1 175 788,99</w:t>
            </w:r>
          </w:p>
        </w:tc>
        <w:tc>
          <w:tcPr>
            <w:tcW w:w="2101" w:type="dxa"/>
          </w:tcPr>
          <w:p w:rsidR="00F40E32" w:rsidRPr="00E508AC" w:rsidRDefault="00F40E32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8AC">
              <w:rPr>
                <w:rFonts w:ascii="Times New Roman" w:hAnsi="Times New Roman" w:cs="Times New Roman"/>
                <w:sz w:val="28"/>
                <w:szCs w:val="28"/>
              </w:rPr>
              <w:t>здание колерной</w:t>
            </w:r>
          </w:p>
        </w:tc>
        <w:tc>
          <w:tcPr>
            <w:tcW w:w="1208" w:type="dxa"/>
            <w:gridSpan w:val="2"/>
          </w:tcPr>
          <w:p w:rsidR="00F40E32" w:rsidRPr="00E508AC" w:rsidRDefault="00F40E32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8AC">
              <w:rPr>
                <w:rFonts w:ascii="Times New Roman" w:hAnsi="Times New Roman" w:cs="Times New Roman"/>
                <w:sz w:val="28"/>
                <w:szCs w:val="28"/>
              </w:rPr>
              <w:t>191,9</w:t>
            </w:r>
          </w:p>
        </w:tc>
        <w:tc>
          <w:tcPr>
            <w:tcW w:w="1677" w:type="dxa"/>
            <w:gridSpan w:val="2"/>
          </w:tcPr>
          <w:p w:rsidR="00F40E32" w:rsidRPr="00954265" w:rsidRDefault="00F40E32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712" w:type="dxa"/>
          </w:tcPr>
          <w:p w:rsidR="00F40E32" w:rsidRPr="00371A61" w:rsidRDefault="00F40E32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64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Nissan Teana</w:t>
            </w:r>
            <w:r w:rsidRPr="00371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2013</w:t>
            </w:r>
            <w:r w:rsidRPr="0091643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71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F40E32" w:rsidRPr="00371A61" w:rsidRDefault="00F40E32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40E32" w:rsidRPr="00371A61" w:rsidRDefault="00F40E32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6437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371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-440-3, 2003</w:t>
            </w:r>
            <w:r w:rsidRPr="0091643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71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F40E32" w:rsidRPr="00371A61" w:rsidRDefault="00F40E32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40E32" w:rsidRPr="00371A61" w:rsidRDefault="00F40E32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6437"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  <w:r w:rsidRPr="00371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32053</w:t>
            </w:r>
            <w:r w:rsidRPr="009164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 </w:t>
            </w:r>
            <w:r w:rsidRPr="00371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2005</w:t>
            </w:r>
            <w:r w:rsidRPr="0091643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71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21" w:type="dxa"/>
          </w:tcPr>
          <w:p w:rsidR="00F40E32" w:rsidRPr="00371A61" w:rsidRDefault="00F40E32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52" w:type="dxa"/>
          </w:tcPr>
          <w:p w:rsidR="00F40E32" w:rsidRPr="00371A61" w:rsidRDefault="00F40E32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28" w:type="dxa"/>
          </w:tcPr>
          <w:p w:rsidR="00F40E32" w:rsidRPr="00371A61" w:rsidRDefault="00F40E32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40E32" w:rsidRPr="00954265">
        <w:tc>
          <w:tcPr>
            <w:tcW w:w="2046" w:type="dxa"/>
            <w:vMerge w:val="restart"/>
          </w:tcPr>
          <w:p w:rsidR="00F40E32" w:rsidRPr="00954265" w:rsidRDefault="00F40E32" w:rsidP="00954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2043" w:type="dxa"/>
            <w:vMerge w:val="restart"/>
          </w:tcPr>
          <w:p w:rsidR="00F40E32" w:rsidRPr="00371A61" w:rsidRDefault="00F40E32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311 059,01</w:t>
            </w:r>
          </w:p>
        </w:tc>
        <w:tc>
          <w:tcPr>
            <w:tcW w:w="2101" w:type="dxa"/>
            <w:vMerge w:val="restart"/>
          </w:tcPr>
          <w:p w:rsidR="00F40E32" w:rsidRDefault="00F40E32" w:rsidP="00371A6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Квартиры:</w:t>
            </w:r>
          </w:p>
          <w:p w:rsidR="00F40E32" w:rsidRDefault="00F40E32" w:rsidP="00371A6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Default="00F40E32" w:rsidP="00371A6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371A61">
              <w:rPr>
                <w:rFonts w:ascii="Times New Roman" w:hAnsi="Times New Roman" w:cs="Times New Roman"/>
                <w:sz w:val="28"/>
                <w:szCs w:val="28"/>
              </w:rPr>
              <w:t>2-х комнатная</w:t>
            </w:r>
          </w:p>
          <w:p w:rsidR="00F40E32" w:rsidRDefault="00F40E32" w:rsidP="00371A6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(индивидуаль-</w:t>
            </w:r>
          </w:p>
          <w:p w:rsidR="00F40E32" w:rsidRDefault="00F40E32" w:rsidP="00371A6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ная)</w:t>
            </w:r>
          </w:p>
          <w:p w:rsidR="00F40E32" w:rsidRPr="00371A61" w:rsidRDefault="00F40E32" w:rsidP="00371A6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Default="00F40E32" w:rsidP="00371A6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A61">
              <w:rPr>
                <w:rFonts w:ascii="Times New Roman" w:hAnsi="Times New Roman" w:cs="Times New Roman"/>
                <w:sz w:val="28"/>
                <w:szCs w:val="28"/>
              </w:rPr>
              <w:t>2) 3-х комнатная</w:t>
            </w:r>
          </w:p>
          <w:p w:rsidR="00F40E32" w:rsidRDefault="00F40E32" w:rsidP="00371A6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(индивидуаль-</w:t>
            </w:r>
          </w:p>
          <w:p w:rsidR="00F40E32" w:rsidRDefault="00F40E32" w:rsidP="00371A6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ная)</w:t>
            </w:r>
          </w:p>
          <w:p w:rsidR="00F40E32" w:rsidRDefault="00F40E32" w:rsidP="00371A6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Pr="00371A61" w:rsidRDefault="00F40E32" w:rsidP="00371A6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A61">
              <w:rPr>
                <w:rFonts w:ascii="Times New Roman" w:hAnsi="Times New Roman" w:cs="Times New Roman"/>
                <w:sz w:val="28"/>
                <w:szCs w:val="28"/>
              </w:rPr>
              <w:t>3) 3-х комнатная</w:t>
            </w:r>
          </w:p>
          <w:p w:rsidR="00F40E32" w:rsidRDefault="00F40E32" w:rsidP="00371A6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(индивидуаль-</w:t>
            </w:r>
          </w:p>
          <w:p w:rsidR="00F40E32" w:rsidRDefault="00F40E32" w:rsidP="00371A6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ная)</w:t>
            </w:r>
          </w:p>
          <w:p w:rsidR="00F40E32" w:rsidRPr="00371A61" w:rsidRDefault="00F40E32" w:rsidP="00371A6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Pr="00371A61" w:rsidRDefault="00F40E32" w:rsidP="00371A6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A61">
              <w:rPr>
                <w:rFonts w:ascii="Times New Roman" w:hAnsi="Times New Roman" w:cs="Times New Roman"/>
                <w:sz w:val="28"/>
                <w:szCs w:val="28"/>
              </w:rPr>
              <w:t>4) 2-х комнатная</w:t>
            </w:r>
          </w:p>
          <w:p w:rsidR="00F40E32" w:rsidRDefault="00F40E32" w:rsidP="00371A6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(индивидуаль-</w:t>
            </w:r>
          </w:p>
          <w:p w:rsidR="00F40E32" w:rsidRDefault="00F40E32" w:rsidP="00371A6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ная)</w:t>
            </w:r>
          </w:p>
          <w:p w:rsidR="00F40E32" w:rsidRPr="00371A61" w:rsidRDefault="00F40E32" w:rsidP="00371A6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Default="00F40E32" w:rsidP="00371A61">
            <w:pPr>
              <w:widowControl w:val="0"/>
              <w:autoSpaceDE w:val="0"/>
              <w:spacing w:after="0" w:line="240" w:lineRule="auto"/>
            </w:pPr>
            <w:r w:rsidRPr="00371A61">
              <w:rPr>
                <w:rFonts w:ascii="Times New Roman" w:hAnsi="Times New Roman" w:cs="Times New Roman"/>
                <w:sz w:val="28"/>
                <w:szCs w:val="28"/>
              </w:rPr>
              <w:t>5)  2-х комнатная</w:t>
            </w:r>
          </w:p>
          <w:p w:rsidR="00F40E32" w:rsidRDefault="00F40E32" w:rsidP="00371A6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(индивидуаль-</w:t>
            </w:r>
          </w:p>
          <w:p w:rsidR="00F40E32" w:rsidRDefault="00F40E32" w:rsidP="00371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ная)</w:t>
            </w:r>
          </w:p>
          <w:p w:rsidR="00F40E32" w:rsidRDefault="00F40E32" w:rsidP="00E4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Гаражи:</w:t>
            </w:r>
          </w:p>
          <w:p w:rsidR="00F40E32" w:rsidRDefault="00F40E32" w:rsidP="00E4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E4123A">
              <w:rPr>
                <w:rFonts w:ascii="Times New Roman" w:hAnsi="Times New Roman" w:cs="Times New Roman"/>
                <w:sz w:val="28"/>
                <w:szCs w:val="28"/>
              </w:rPr>
              <w:t>№ 987</w:t>
            </w:r>
          </w:p>
          <w:p w:rsidR="00F40E32" w:rsidRDefault="00F40E32" w:rsidP="00E4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(индивидуальн-</w:t>
            </w:r>
          </w:p>
          <w:p w:rsidR="00F40E32" w:rsidRDefault="00F40E32" w:rsidP="00E4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ная)</w:t>
            </w:r>
          </w:p>
          <w:p w:rsidR="00F40E32" w:rsidRDefault="00F40E32" w:rsidP="00E4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E4123A">
              <w:rPr>
                <w:rFonts w:ascii="Times New Roman" w:hAnsi="Times New Roman" w:cs="Times New Roman"/>
                <w:sz w:val="28"/>
                <w:szCs w:val="28"/>
              </w:rPr>
              <w:t>№ 985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(индивидуальн-</w:t>
            </w:r>
          </w:p>
          <w:p w:rsidR="00F40E32" w:rsidRDefault="00F40E32" w:rsidP="00E4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ная)</w:t>
            </w:r>
          </w:p>
          <w:p w:rsidR="00F40E32" w:rsidRPr="00E4123A" w:rsidRDefault="00F40E32" w:rsidP="00E4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vMerge w:val="restart"/>
          </w:tcPr>
          <w:p w:rsidR="00F40E32" w:rsidRDefault="00F40E32" w:rsidP="005720C3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Default="00F40E32" w:rsidP="005720C3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Pr="00371A61" w:rsidRDefault="00F40E32" w:rsidP="005720C3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61"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  <w:p w:rsidR="00F40E32" w:rsidRDefault="00F40E32" w:rsidP="005720C3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Pr="00371A61" w:rsidRDefault="00F40E32" w:rsidP="005720C3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61">
              <w:rPr>
                <w:rFonts w:ascii="Times New Roman" w:hAnsi="Times New Roman" w:cs="Times New Roman"/>
                <w:sz w:val="28"/>
                <w:szCs w:val="28"/>
              </w:rPr>
              <w:t>58,3</w:t>
            </w:r>
          </w:p>
          <w:p w:rsidR="00F40E32" w:rsidRPr="00371A61" w:rsidRDefault="00F40E32" w:rsidP="005720C3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Default="00F40E32" w:rsidP="005720C3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Pr="00371A61" w:rsidRDefault="00F40E32" w:rsidP="005720C3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61">
              <w:rPr>
                <w:rFonts w:ascii="Times New Roman" w:hAnsi="Times New Roman" w:cs="Times New Roman"/>
                <w:sz w:val="28"/>
                <w:szCs w:val="28"/>
              </w:rPr>
              <w:t>63,5</w:t>
            </w:r>
          </w:p>
          <w:p w:rsidR="00F40E32" w:rsidRPr="00371A61" w:rsidRDefault="00F40E32" w:rsidP="005720C3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Default="00F40E32" w:rsidP="005720C3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Pr="00371A61" w:rsidRDefault="00F40E32" w:rsidP="005720C3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61">
              <w:rPr>
                <w:rFonts w:ascii="Times New Roman" w:hAnsi="Times New Roman" w:cs="Times New Roman"/>
                <w:sz w:val="28"/>
                <w:szCs w:val="28"/>
              </w:rPr>
              <w:t>42,6</w:t>
            </w:r>
          </w:p>
          <w:p w:rsidR="00F40E32" w:rsidRPr="00371A61" w:rsidRDefault="00F40E32" w:rsidP="0057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Default="00F40E32" w:rsidP="005720C3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61">
              <w:rPr>
                <w:rFonts w:ascii="Times New Roman" w:hAnsi="Times New Roman" w:cs="Times New Roman"/>
                <w:sz w:val="28"/>
                <w:szCs w:val="28"/>
              </w:rPr>
              <w:t>42,3</w:t>
            </w:r>
          </w:p>
          <w:p w:rsidR="00F40E32" w:rsidRPr="00E4123A" w:rsidRDefault="00F40E32" w:rsidP="00E4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Default="00F40E32" w:rsidP="00E4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Default="00F40E32" w:rsidP="00E4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Pr="00E4123A" w:rsidRDefault="00F40E32" w:rsidP="00E4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23A">
              <w:rPr>
                <w:rFonts w:ascii="Times New Roman" w:hAnsi="Times New Roman" w:cs="Times New Roman"/>
                <w:sz w:val="28"/>
                <w:szCs w:val="28"/>
              </w:rPr>
              <w:t>49,2</w:t>
            </w:r>
          </w:p>
          <w:p w:rsidR="00F40E32" w:rsidRDefault="00F40E32" w:rsidP="00E4123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Default="00F40E32" w:rsidP="00E4123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Pr="00E4123A" w:rsidRDefault="00F40E32" w:rsidP="00E4123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23A">
              <w:rPr>
                <w:rFonts w:ascii="Times New Roman" w:hAnsi="Times New Roman" w:cs="Times New Roman"/>
                <w:sz w:val="28"/>
                <w:szCs w:val="28"/>
              </w:rPr>
              <w:t>57,2</w:t>
            </w:r>
          </w:p>
          <w:p w:rsidR="00F40E32" w:rsidRPr="00E4123A" w:rsidRDefault="00F40E32" w:rsidP="00E4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2"/>
            <w:vMerge w:val="restart"/>
          </w:tcPr>
          <w:p w:rsidR="00F40E32" w:rsidRDefault="00F40E32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Default="00F40E32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Default="00F40E32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Default="00F40E32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F40E32" w:rsidRDefault="00F40E32" w:rsidP="00A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Default="00F40E32" w:rsidP="00A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Default="00F40E32" w:rsidP="00A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F40E32" w:rsidRDefault="00F40E32" w:rsidP="00A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Default="00F40E32" w:rsidP="00A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Default="00F40E32" w:rsidP="00A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F40E32" w:rsidRDefault="00F40E32" w:rsidP="00A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Default="00F40E32" w:rsidP="00A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Default="00F40E32" w:rsidP="00A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F40E32" w:rsidRDefault="00F40E32" w:rsidP="00A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Default="00F40E32" w:rsidP="00A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F40E32" w:rsidRPr="00E4123A" w:rsidRDefault="00F40E32" w:rsidP="00E4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Pr="00E4123A" w:rsidRDefault="00F40E32" w:rsidP="00E4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Default="00F40E32" w:rsidP="00E4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Default="00F40E32" w:rsidP="00E4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F40E32" w:rsidRPr="00E4123A" w:rsidRDefault="00F40E32" w:rsidP="00E4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Default="00F40E32" w:rsidP="00E4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Pr="00E4123A" w:rsidRDefault="00F40E32" w:rsidP="00E4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712" w:type="dxa"/>
            <w:vMerge w:val="restart"/>
          </w:tcPr>
          <w:p w:rsidR="00F40E32" w:rsidRDefault="00F40E32" w:rsidP="000C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4C5">
              <w:rPr>
                <w:rFonts w:ascii="Times New Roman" w:hAnsi="Times New Roman" w:cs="Times New Roman"/>
                <w:sz w:val="28"/>
                <w:szCs w:val="28"/>
              </w:rPr>
              <w:t xml:space="preserve">ТагАЗ </w:t>
            </w:r>
          </w:p>
          <w:p w:rsidR="00F40E32" w:rsidRPr="000C64C5" w:rsidRDefault="00F40E32" w:rsidP="000C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4C5">
              <w:rPr>
                <w:rFonts w:ascii="Times New Roman" w:hAnsi="Times New Roman" w:cs="Times New Roman"/>
                <w:sz w:val="28"/>
                <w:szCs w:val="28"/>
              </w:rPr>
              <w:t>2010 г.</w:t>
            </w:r>
          </w:p>
          <w:p w:rsidR="00F40E32" w:rsidRPr="000C64C5" w:rsidRDefault="00F40E32" w:rsidP="000C6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Pr="000C64C5" w:rsidRDefault="00F40E32" w:rsidP="000C6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4C5">
              <w:rPr>
                <w:rFonts w:ascii="Times New Roman" w:hAnsi="Times New Roman" w:cs="Times New Roman"/>
                <w:sz w:val="28"/>
                <w:szCs w:val="28"/>
              </w:rPr>
              <w:t>ГАЗ-3307 (вышка), 1994 г.</w:t>
            </w:r>
          </w:p>
          <w:p w:rsidR="00F40E32" w:rsidRPr="000C64C5" w:rsidRDefault="00F40E32" w:rsidP="000C6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4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64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0C64C5">
              <w:rPr>
                <w:rFonts w:ascii="Times New Roman" w:hAnsi="Times New Roman" w:cs="Times New Roman"/>
                <w:sz w:val="28"/>
                <w:szCs w:val="28"/>
              </w:rPr>
              <w:t>А-21</w:t>
            </w:r>
            <w:r w:rsidRPr="000C64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SN, 1982</w:t>
            </w:r>
          </w:p>
        </w:tc>
        <w:tc>
          <w:tcPr>
            <w:tcW w:w="1721" w:type="dxa"/>
            <w:vMerge w:val="restart"/>
          </w:tcPr>
          <w:p w:rsidR="00F40E32" w:rsidRPr="00954265" w:rsidRDefault="00F40E32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vMerge w:val="restart"/>
          </w:tcPr>
          <w:p w:rsidR="00F40E32" w:rsidRPr="00954265" w:rsidRDefault="00F40E32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F40E32" w:rsidRPr="00954265" w:rsidRDefault="00F40E32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E32" w:rsidRPr="00954265">
        <w:tc>
          <w:tcPr>
            <w:tcW w:w="2046" w:type="dxa"/>
            <w:vMerge/>
          </w:tcPr>
          <w:p w:rsidR="00F40E32" w:rsidRPr="00954265" w:rsidRDefault="00F40E32" w:rsidP="00954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F40E32" w:rsidRPr="00954265" w:rsidRDefault="00F40E32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  <w:vMerge/>
          </w:tcPr>
          <w:p w:rsidR="00F40E32" w:rsidRPr="0068487F" w:rsidRDefault="00F40E32" w:rsidP="005720C3">
            <w:pPr>
              <w:widowControl w:val="0"/>
              <w:autoSpaceDE w:val="0"/>
              <w:jc w:val="both"/>
            </w:pPr>
          </w:p>
        </w:tc>
        <w:tc>
          <w:tcPr>
            <w:tcW w:w="1208" w:type="dxa"/>
            <w:gridSpan w:val="2"/>
            <w:vMerge/>
          </w:tcPr>
          <w:p w:rsidR="00F40E32" w:rsidRPr="00954265" w:rsidRDefault="00F40E32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2"/>
            <w:vMerge/>
          </w:tcPr>
          <w:p w:rsidR="00F40E32" w:rsidRPr="00954265" w:rsidRDefault="00F40E32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vMerge/>
          </w:tcPr>
          <w:p w:rsidR="00F40E32" w:rsidRPr="00916437" w:rsidRDefault="00F40E32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</w:tcPr>
          <w:p w:rsidR="00F40E32" w:rsidRPr="00954265" w:rsidRDefault="00F40E32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vMerge/>
          </w:tcPr>
          <w:p w:rsidR="00F40E32" w:rsidRPr="00954265" w:rsidRDefault="00F40E32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F40E32" w:rsidRPr="00954265" w:rsidRDefault="00F40E32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E32" w:rsidRPr="00954265">
        <w:tc>
          <w:tcPr>
            <w:tcW w:w="2046" w:type="dxa"/>
          </w:tcPr>
          <w:p w:rsidR="00F40E32" w:rsidRDefault="00F40E32" w:rsidP="00954265">
            <w:pPr>
              <w:pStyle w:val="NormalWeb"/>
              <w:jc w:val="both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F40E32" w:rsidRDefault="00F40E32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</w:tcPr>
          <w:p w:rsidR="00F40E32" w:rsidRDefault="00F40E32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</w:tcPr>
          <w:p w:rsidR="00F40E32" w:rsidRDefault="00F40E32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2"/>
          </w:tcPr>
          <w:p w:rsidR="00F40E32" w:rsidRDefault="00F40E32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F40E32" w:rsidRDefault="00F40E32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21" w:type="dxa"/>
          </w:tcPr>
          <w:p w:rsidR="00F40E32" w:rsidRPr="00954265" w:rsidRDefault="00F40E32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F40E32" w:rsidRPr="00954265" w:rsidRDefault="00F40E32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F40E32" w:rsidRPr="00954265" w:rsidRDefault="00F40E32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E32" w:rsidRPr="00954265">
        <w:tc>
          <w:tcPr>
            <w:tcW w:w="2046" w:type="dxa"/>
          </w:tcPr>
          <w:p w:rsidR="00F40E32" w:rsidRDefault="00F40E32" w:rsidP="00954265">
            <w:pPr>
              <w:pStyle w:val="NormalWe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Деньгин Виталий</w:t>
            </w:r>
          </w:p>
          <w:p w:rsidR="00F40E32" w:rsidRPr="00954265" w:rsidRDefault="00F40E32" w:rsidP="00954265">
            <w:pPr>
              <w:pStyle w:val="NormalWe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Валерьевич</w:t>
            </w:r>
          </w:p>
        </w:tc>
        <w:tc>
          <w:tcPr>
            <w:tcW w:w="2043" w:type="dxa"/>
          </w:tcPr>
          <w:p w:rsidR="00F40E32" w:rsidRPr="00954265" w:rsidRDefault="00F40E32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738 840,24</w:t>
            </w:r>
          </w:p>
        </w:tc>
        <w:tc>
          <w:tcPr>
            <w:tcW w:w="2101" w:type="dxa"/>
          </w:tcPr>
          <w:p w:rsidR="00F40E32" w:rsidRDefault="00F40E32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 2-х комнатная</w:t>
            </w:r>
          </w:p>
          <w:p w:rsidR="00F40E32" w:rsidRPr="00954265" w:rsidRDefault="00F40E32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(индивидуаль-ная)</w:t>
            </w:r>
          </w:p>
        </w:tc>
        <w:tc>
          <w:tcPr>
            <w:tcW w:w="1208" w:type="dxa"/>
            <w:gridSpan w:val="2"/>
          </w:tcPr>
          <w:p w:rsidR="00F40E32" w:rsidRPr="00954265" w:rsidRDefault="00F40E32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47,3</w:t>
            </w:r>
          </w:p>
        </w:tc>
        <w:tc>
          <w:tcPr>
            <w:tcW w:w="1677" w:type="dxa"/>
            <w:gridSpan w:val="2"/>
          </w:tcPr>
          <w:p w:rsidR="00F40E32" w:rsidRPr="00954265" w:rsidRDefault="00F40E32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712" w:type="dxa"/>
          </w:tcPr>
          <w:p w:rsidR="00F40E32" w:rsidRDefault="00F40E32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Ford </w:t>
            </w:r>
          </w:p>
          <w:p w:rsidR="00F40E32" w:rsidRDefault="00F40E32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Fokus</w:t>
            </w:r>
          </w:p>
          <w:p w:rsidR="00F40E32" w:rsidRPr="00FB6B7C" w:rsidRDefault="00F40E32" w:rsidP="00FB6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21" w:type="dxa"/>
          </w:tcPr>
          <w:p w:rsidR="00F40E32" w:rsidRPr="00954265" w:rsidRDefault="00F40E32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F40E32" w:rsidRPr="00954265" w:rsidRDefault="00F40E32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F40E32" w:rsidRPr="00954265" w:rsidRDefault="00F40E32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E32" w:rsidRPr="00954265">
        <w:tc>
          <w:tcPr>
            <w:tcW w:w="2046" w:type="dxa"/>
          </w:tcPr>
          <w:p w:rsidR="00F40E32" w:rsidRDefault="00F40E32" w:rsidP="00954265">
            <w:pPr>
              <w:pStyle w:val="NormalWeb"/>
              <w:jc w:val="both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F40E32" w:rsidRDefault="00F40E32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</w:tcPr>
          <w:p w:rsidR="00F40E32" w:rsidRDefault="00F40E32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</w:tcPr>
          <w:p w:rsidR="00F40E32" w:rsidRDefault="00F40E32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2"/>
          </w:tcPr>
          <w:p w:rsidR="00F40E32" w:rsidRDefault="00F40E32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F40E32" w:rsidRDefault="00F40E32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F40E32" w:rsidRDefault="00F40E32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F40E32" w:rsidRDefault="00F40E32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F40E32" w:rsidRDefault="00F40E32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E32">
        <w:tc>
          <w:tcPr>
            <w:tcW w:w="2046" w:type="dxa"/>
          </w:tcPr>
          <w:p w:rsidR="00F40E32" w:rsidRDefault="00F40E32" w:rsidP="006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Марченко Жанна Петровна</w:t>
            </w:r>
          </w:p>
        </w:tc>
        <w:tc>
          <w:tcPr>
            <w:tcW w:w="2043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669 700,15</w:t>
            </w:r>
          </w:p>
        </w:tc>
        <w:tc>
          <w:tcPr>
            <w:tcW w:w="2168" w:type="dxa"/>
            <w:gridSpan w:val="2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(индивидуаль-ная)</w:t>
            </w: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(индивидуаль-ная)</w:t>
            </w:r>
          </w:p>
        </w:tc>
        <w:tc>
          <w:tcPr>
            <w:tcW w:w="1208" w:type="dxa"/>
            <w:gridSpan w:val="2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48,7</w:t>
            </w: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610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 автомобиль</w:t>
            </w: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Citroen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Crosser</w:t>
            </w:r>
          </w:p>
        </w:tc>
        <w:tc>
          <w:tcPr>
            <w:tcW w:w="1721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(аренда)</w:t>
            </w:r>
          </w:p>
        </w:tc>
        <w:tc>
          <w:tcPr>
            <w:tcW w:w="1152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111,0</w:t>
            </w:r>
          </w:p>
        </w:tc>
        <w:tc>
          <w:tcPr>
            <w:tcW w:w="1028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E32">
        <w:tc>
          <w:tcPr>
            <w:tcW w:w="2046" w:type="dxa"/>
          </w:tcPr>
          <w:p w:rsidR="00F40E32" w:rsidRDefault="00F40E32" w:rsidP="006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2043" w:type="dxa"/>
          </w:tcPr>
          <w:p w:rsidR="00F40E32" w:rsidRPr="00DD1259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925 468.70</w:t>
            </w:r>
          </w:p>
        </w:tc>
        <w:tc>
          <w:tcPr>
            <w:tcW w:w="2168" w:type="dxa"/>
            <w:gridSpan w:val="2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  <w:p w:rsidR="00F40E32" w:rsidRPr="00DC58A6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(индивидуаль-ная)</w:t>
            </w:r>
          </w:p>
          <w:p w:rsidR="00F40E32" w:rsidRPr="00DC58A6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(индивидуаль-ная)</w:t>
            </w: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Pr="00DD1259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1208" w:type="dxa"/>
            <w:gridSpan w:val="2"/>
          </w:tcPr>
          <w:p w:rsidR="00F40E32" w:rsidRDefault="00F40E32" w:rsidP="006F2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41,0</w:t>
            </w:r>
          </w:p>
          <w:p w:rsidR="00F40E32" w:rsidRPr="00DD1259" w:rsidRDefault="00F40E32" w:rsidP="006F2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Default="00F40E32" w:rsidP="006F2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Default="00F40E32" w:rsidP="006F2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790,0</w:t>
            </w:r>
          </w:p>
          <w:p w:rsidR="00F40E32" w:rsidRDefault="00F40E32" w:rsidP="006F2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Default="00F40E32" w:rsidP="006F2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0E32" w:rsidRPr="006F28D8" w:rsidRDefault="00F40E32" w:rsidP="006F2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1610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F40E32" w:rsidRDefault="00F40E32" w:rsidP="00010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F40E32" w:rsidRDefault="00F40E32" w:rsidP="00010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(аренда)</w:t>
            </w:r>
          </w:p>
        </w:tc>
        <w:tc>
          <w:tcPr>
            <w:tcW w:w="1152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101,00</w:t>
            </w:r>
          </w:p>
        </w:tc>
        <w:tc>
          <w:tcPr>
            <w:tcW w:w="1028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E32">
        <w:tc>
          <w:tcPr>
            <w:tcW w:w="2046" w:type="dxa"/>
          </w:tcPr>
          <w:p w:rsidR="00F40E32" w:rsidRDefault="00F40E32" w:rsidP="006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gridSpan w:val="2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E32">
        <w:tc>
          <w:tcPr>
            <w:tcW w:w="2046" w:type="dxa"/>
          </w:tcPr>
          <w:p w:rsidR="00F40E32" w:rsidRPr="009E5127" w:rsidRDefault="00F40E32" w:rsidP="006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127">
              <w:rPr>
                <w:rFonts w:ascii="Times New Roman" w:hAnsi="Times New Roman" w:cs="Times New Roman"/>
                <w:sz w:val="28"/>
                <w:szCs w:val="28"/>
              </w:rPr>
              <w:t>Лобанова Елена Михайловна</w:t>
            </w:r>
          </w:p>
        </w:tc>
        <w:tc>
          <w:tcPr>
            <w:tcW w:w="2043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894 122,15</w:t>
            </w:r>
          </w:p>
        </w:tc>
        <w:tc>
          <w:tcPr>
            <w:tcW w:w="2168" w:type="dxa"/>
            <w:gridSpan w:val="2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(индивидуальная)</w:t>
            </w:r>
          </w:p>
        </w:tc>
        <w:tc>
          <w:tcPr>
            <w:tcW w:w="1208" w:type="dxa"/>
            <w:gridSpan w:val="2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1610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 автомобиль</w:t>
            </w: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Hyundai Solaris</w:t>
            </w:r>
          </w:p>
          <w:p w:rsidR="00F40E32" w:rsidRPr="00D46471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21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(аренда)</w:t>
            </w:r>
          </w:p>
        </w:tc>
        <w:tc>
          <w:tcPr>
            <w:tcW w:w="1152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572,0</w:t>
            </w:r>
          </w:p>
        </w:tc>
        <w:tc>
          <w:tcPr>
            <w:tcW w:w="1028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E32">
        <w:tc>
          <w:tcPr>
            <w:tcW w:w="2046" w:type="dxa"/>
          </w:tcPr>
          <w:p w:rsidR="00F40E32" w:rsidRPr="00DB4EF5" w:rsidRDefault="00F40E32" w:rsidP="006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EF5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2043" w:type="dxa"/>
          </w:tcPr>
          <w:p w:rsidR="00F40E32" w:rsidRPr="00DB4EF5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793 564,17</w:t>
            </w:r>
          </w:p>
        </w:tc>
        <w:tc>
          <w:tcPr>
            <w:tcW w:w="2168" w:type="dxa"/>
            <w:gridSpan w:val="2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F40E32" w:rsidRPr="00290DC8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(индивидуальная)</w:t>
            </w:r>
          </w:p>
        </w:tc>
        <w:tc>
          <w:tcPr>
            <w:tcW w:w="1208" w:type="dxa"/>
            <w:gridSpan w:val="2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63,00</w:t>
            </w:r>
          </w:p>
        </w:tc>
        <w:tc>
          <w:tcPr>
            <w:tcW w:w="1610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F40E32" w:rsidRPr="00290DC8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Suzuki Grand Vitara</w:t>
            </w:r>
          </w:p>
        </w:tc>
        <w:tc>
          <w:tcPr>
            <w:tcW w:w="1721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E32">
        <w:tc>
          <w:tcPr>
            <w:tcW w:w="2046" w:type="dxa"/>
          </w:tcPr>
          <w:p w:rsidR="00F40E32" w:rsidRPr="00E349E6" w:rsidRDefault="00F40E32" w:rsidP="00627B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43" w:type="dxa"/>
          </w:tcPr>
          <w:p w:rsidR="00F40E32" w:rsidRPr="00290DC8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68" w:type="dxa"/>
            <w:gridSpan w:val="2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21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E32">
        <w:tc>
          <w:tcPr>
            <w:tcW w:w="2046" w:type="dxa"/>
          </w:tcPr>
          <w:p w:rsidR="00F40E32" w:rsidRDefault="00F40E32" w:rsidP="006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Оксана Николаевна</w:t>
            </w:r>
          </w:p>
        </w:tc>
        <w:tc>
          <w:tcPr>
            <w:tcW w:w="2043" w:type="dxa"/>
          </w:tcPr>
          <w:p w:rsidR="00F40E32" w:rsidRPr="00176D76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676 080,34</w:t>
            </w:r>
          </w:p>
        </w:tc>
        <w:tc>
          <w:tcPr>
            <w:tcW w:w="2168" w:type="dxa"/>
            <w:gridSpan w:val="2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8" w:type="dxa"/>
            <w:gridSpan w:val="2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0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2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21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2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8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40E32">
        <w:tc>
          <w:tcPr>
            <w:tcW w:w="2046" w:type="dxa"/>
          </w:tcPr>
          <w:p w:rsidR="00F40E32" w:rsidRDefault="00F40E32" w:rsidP="006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2043" w:type="dxa"/>
          </w:tcPr>
          <w:p w:rsidR="00F40E32" w:rsidRPr="00E62A04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3680,00</w:t>
            </w:r>
          </w:p>
        </w:tc>
        <w:tc>
          <w:tcPr>
            <w:tcW w:w="2168" w:type="dxa"/>
            <w:gridSpan w:val="2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8" w:type="dxa"/>
            <w:gridSpan w:val="2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0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2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21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2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8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40E32">
        <w:tc>
          <w:tcPr>
            <w:tcW w:w="2046" w:type="dxa"/>
          </w:tcPr>
          <w:p w:rsidR="00F40E32" w:rsidRDefault="00F40E32" w:rsidP="006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2043" w:type="dxa"/>
          </w:tcPr>
          <w:p w:rsidR="00F40E32" w:rsidRPr="00E62A04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3680,00</w:t>
            </w:r>
          </w:p>
        </w:tc>
        <w:tc>
          <w:tcPr>
            <w:tcW w:w="2168" w:type="dxa"/>
            <w:gridSpan w:val="2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8" w:type="dxa"/>
            <w:gridSpan w:val="2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0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2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21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2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8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40E32">
        <w:tc>
          <w:tcPr>
            <w:tcW w:w="2046" w:type="dxa"/>
          </w:tcPr>
          <w:p w:rsidR="00F40E32" w:rsidRDefault="00F40E32" w:rsidP="006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gridSpan w:val="2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E32">
        <w:tc>
          <w:tcPr>
            <w:tcW w:w="2046" w:type="dxa"/>
          </w:tcPr>
          <w:p w:rsidR="00F40E32" w:rsidRDefault="00F40E32" w:rsidP="006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Булатова Наталья Витальевна</w:t>
            </w:r>
          </w:p>
        </w:tc>
        <w:tc>
          <w:tcPr>
            <w:tcW w:w="2043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755 406,28</w:t>
            </w:r>
          </w:p>
        </w:tc>
        <w:tc>
          <w:tcPr>
            <w:tcW w:w="2168" w:type="dxa"/>
            <w:gridSpan w:val="2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Квартира 2-х комнатная </w:t>
            </w: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(индивидуаль-</w:t>
            </w: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ная)</w:t>
            </w:r>
          </w:p>
        </w:tc>
        <w:tc>
          <w:tcPr>
            <w:tcW w:w="1208" w:type="dxa"/>
            <w:gridSpan w:val="2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49,8</w:t>
            </w:r>
          </w:p>
        </w:tc>
        <w:tc>
          <w:tcPr>
            <w:tcW w:w="1610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F40E32" w:rsidRPr="00CD433B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Lada 2107</w:t>
            </w:r>
          </w:p>
        </w:tc>
        <w:tc>
          <w:tcPr>
            <w:tcW w:w="1721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E32">
        <w:tc>
          <w:tcPr>
            <w:tcW w:w="2046" w:type="dxa"/>
          </w:tcPr>
          <w:p w:rsidR="00F40E32" w:rsidRDefault="00F40E32" w:rsidP="006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2043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2168" w:type="dxa"/>
            <w:gridSpan w:val="2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8" w:type="dxa"/>
            <w:gridSpan w:val="2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0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2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21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2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8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40E32">
        <w:tc>
          <w:tcPr>
            <w:tcW w:w="2046" w:type="dxa"/>
          </w:tcPr>
          <w:p w:rsidR="00F40E32" w:rsidRDefault="00F40E32" w:rsidP="006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gridSpan w:val="2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E32">
        <w:trPr>
          <w:trHeight w:val="1045"/>
        </w:trPr>
        <w:tc>
          <w:tcPr>
            <w:tcW w:w="2046" w:type="dxa"/>
          </w:tcPr>
          <w:p w:rsidR="00F40E32" w:rsidRDefault="00F40E32" w:rsidP="00627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Братута Наталья Александровна</w:t>
            </w:r>
          </w:p>
        </w:tc>
        <w:tc>
          <w:tcPr>
            <w:tcW w:w="2043" w:type="dxa"/>
          </w:tcPr>
          <w:p w:rsidR="00F40E32" w:rsidRDefault="00F40E32" w:rsidP="0062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791 926,71</w:t>
            </w:r>
          </w:p>
        </w:tc>
        <w:tc>
          <w:tcPr>
            <w:tcW w:w="2168" w:type="dxa"/>
            <w:gridSpan w:val="2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дома</w:t>
            </w: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 2/5 долей</w:t>
            </w: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приусадебного</w:t>
            </w: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земельного участка</w:t>
            </w: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 2/5 долей</w:t>
            </w:r>
          </w:p>
          <w:p w:rsidR="00F40E32" w:rsidRDefault="00F40E32" w:rsidP="0062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</w:tcPr>
          <w:p w:rsidR="00F40E32" w:rsidRDefault="00F40E32" w:rsidP="0062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59,8</w:t>
            </w:r>
          </w:p>
        </w:tc>
        <w:tc>
          <w:tcPr>
            <w:tcW w:w="1610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F40E32" w:rsidRDefault="00F40E32" w:rsidP="00627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ВАЗ 2103</w:t>
            </w:r>
          </w:p>
          <w:p w:rsidR="00F40E32" w:rsidRDefault="00F40E32" w:rsidP="00627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21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E32">
        <w:tc>
          <w:tcPr>
            <w:tcW w:w="2046" w:type="dxa"/>
          </w:tcPr>
          <w:p w:rsidR="00F40E32" w:rsidRDefault="00F40E32" w:rsidP="006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2043" w:type="dxa"/>
          </w:tcPr>
          <w:p w:rsidR="00F40E32" w:rsidRPr="00351E99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563 792,99</w:t>
            </w:r>
          </w:p>
        </w:tc>
        <w:tc>
          <w:tcPr>
            <w:tcW w:w="2168" w:type="dxa"/>
            <w:gridSpan w:val="2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дома  1/2</w:t>
            </w: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приусадебного земельного участка</w:t>
            </w:r>
          </w:p>
          <w:p w:rsidR="00F40E32" w:rsidRPr="00066D3C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1208" w:type="dxa"/>
            <w:gridSpan w:val="2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29,9</w:t>
            </w:r>
          </w:p>
          <w:p w:rsidR="00F40E32" w:rsidRDefault="00F40E32" w:rsidP="00627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Pr="00066D3C" w:rsidRDefault="00F40E32" w:rsidP="0062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610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E32">
        <w:tc>
          <w:tcPr>
            <w:tcW w:w="2046" w:type="dxa"/>
          </w:tcPr>
          <w:p w:rsidR="00F40E32" w:rsidRDefault="00F40E32" w:rsidP="006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gridSpan w:val="2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E32">
        <w:tc>
          <w:tcPr>
            <w:tcW w:w="2046" w:type="dxa"/>
          </w:tcPr>
          <w:p w:rsidR="00F40E32" w:rsidRDefault="00F40E32" w:rsidP="006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Стрельцова Татьяна Викторовна</w:t>
            </w:r>
          </w:p>
        </w:tc>
        <w:tc>
          <w:tcPr>
            <w:tcW w:w="2043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981 670,21</w:t>
            </w:r>
          </w:p>
        </w:tc>
        <w:tc>
          <w:tcPr>
            <w:tcW w:w="2168" w:type="dxa"/>
            <w:gridSpan w:val="2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</w:p>
          <w:p w:rsidR="00F40E32" w:rsidRDefault="00F40E32" w:rsidP="0030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(индивидуаль-</w:t>
            </w:r>
          </w:p>
          <w:p w:rsidR="00F40E32" w:rsidRDefault="00F40E32" w:rsidP="0030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ная)</w:t>
            </w:r>
          </w:p>
        </w:tc>
        <w:tc>
          <w:tcPr>
            <w:tcW w:w="1208" w:type="dxa"/>
            <w:gridSpan w:val="2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61,0</w:t>
            </w:r>
          </w:p>
        </w:tc>
        <w:tc>
          <w:tcPr>
            <w:tcW w:w="1610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ВАЗ 21120</w:t>
            </w:r>
          </w:p>
        </w:tc>
        <w:tc>
          <w:tcPr>
            <w:tcW w:w="1721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E32">
        <w:tc>
          <w:tcPr>
            <w:tcW w:w="2046" w:type="dxa"/>
          </w:tcPr>
          <w:p w:rsidR="00F40E32" w:rsidRDefault="00F40E32" w:rsidP="006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2043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2 465 916,19</w:t>
            </w:r>
          </w:p>
        </w:tc>
        <w:tc>
          <w:tcPr>
            <w:tcW w:w="2168" w:type="dxa"/>
            <w:gridSpan w:val="2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1208" w:type="dxa"/>
            <w:gridSpan w:val="2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1610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Мотолодка «Казанка»;</w:t>
            </w:r>
          </w:p>
          <w:p w:rsidR="00F40E32" w:rsidRPr="00FC72B7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Pr="00FC72B7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Снегоход</w:t>
            </w:r>
            <w:r w:rsidRPr="00FC7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DINGO</w:t>
            </w:r>
            <w:r w:rsidRPr="00FC7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FC72B7">
              <w:rPr>
                <w:rFonts w:ascii="Times New Roman" w:hAnsi="Times New Roman" w:cs="Times New Roman"/>
                <w:sz w:val="28"/>
                <w:szCs w:val="28"/>
              </w:rPr>
              <w:t>150;</w:t>
            </w:r>
          </w:p>
          <w:p w:rsidR="00F40E32" w:rsidRPr="00FC72B7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Renault</w:t>
            </w: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Duster</w:t>
            </w:r>
          </w:p>
        </w:tc>
        <w:tc>
          <w:tcPr>
            <w:tcW w:w="1721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(аренда)</w:t>
            </w: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F40E32" w:rsidRPr="00FC72B7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(аренда)</w:t>
            </w:r>
          </w:p>
          <w:p w:rsidR="00F40E32" w:rsidRDefault="00F40E32" w:rsidP="00A57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Default="00F40E32" w:rsidP="00A57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F40E32" w:rsidRDefault="00F40E32" w:rsidP="00A57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(аренда)</w:t>
            </w:r>
          </w:p>
          <w:p w:rsidR="00F40E32" w:rsidRPr="00A5743A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52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113,0</w:t>
            </w: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40E32" w:rsidRPr="00A5743A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908.00</w:t>
            </w:r>
          </w:p>
        </w:tc>
        <w:tc>
          <w:tcPr>
            <w:tcW w:w="1028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E32">
        <w:tc>
          <w:tcPr>
            <w:tcW w:w="2046" w:type="dxa"/>
          </w:tcPr>
          <w:p w:rsidR="00F40E32" w:rsidRDefault="00F40E32" w:rsidP="006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gridSpan w:val="2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E32">
        <w:tc>
          <w:tcPr>
            <w:tcW w:w="2046" w:type="dxa"/>
          </w:tcPr>
          <w:p w:rsidR="00F40E32" w:rsidRDefault="00F40E32" w:rsidP="006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Маташ</w:t>
            </w:r>
          </w:p>
          <w:p w:rsidR="00F40E32" w:rsidRDefault="00F40E32" w:rsidP="006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  <w:p w:rsidR="00F40E32" w:rsidRDefault="00F40E32" w:rsidP="006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Леонидович</w:t>
            </w:r>
          </w:p>
        </w:tc>
        <w:tc>
          <w:tcPr>
            <w:tcW w:w="2043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550 073,27</w:t>
            </w:r>
          </w:p>
        </w:tc>
        <w:tc>
          <w:tcPr>
            <w:tcW w:w="2168" w:type="dxa"/>
            <w:gridSpan w:val="2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(1/2)</w:t>
            </w:r>
          </w:p>
        </w:tc>
        <w:tc>
          <w:tcPr>
            <w:tcW w:w="1208" w:type="dxa"/>
            <w:gridSpan w:val="2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46,8</w:t>
            </w:r>
          </w:p>
        </w:tc>
        <w:tc>
          <w:tcPr>
            <w:tcW w:w="1610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F40E32" w:rsidRPr="007D74E1" w:rsidRDefault="00F40E32" w:rsidP="0062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E32">
        <w:tc>
          <w:tcPr>
            <w:tcW w:w="2046" w:type="dxa"/>
          </w:tcPr>
          <w:p w:rsidR="00F40E32" w:rsidRDefault="00F40E32" w:rsidP="006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gridSpan w:val="2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E32">
        <w:tc>
          <w:tcPr>
            <w:tcW w:w="2046" w:type="dxa"/>
          </w:tcPr>
          <w:p w:rsidR="00F40E32" w:rsidRDefault="00F40E32" w:rsidP="006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Шестакова</w:t>
            </w:r>
          </w:p>
          <w:p w:rsidR="00F40E32" w:rsidRDefault="00F40E32" w:rsidP="006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  <w:p w:rsidR="00F40E32" w:rsidRDefault="00F40E32" w:rsidP="006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2043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515 286,04</w:t>
            </w:r>
          </w:p>
        </w:tc>
        <w:tc>
          <w:tcPr>
            <w:tcW w:w="2168" w:type="dxa"/>
            <w:gridSpan w:val="2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(долевая)</w:t>
            </w: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1208" w:type="dxa"/>
            <w:gridSpan w:val="2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57,8</w:t>
            </w:r>
          </w:p>
        </w:tc>
        <w:tc>
          <w:tcPr>
            <w:tcW w:w="1610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E32">
        <w:tc>
          <w:tcPr>
            <w:tcW w:w="2046" w:type="dxa"/>
          </w:tcPr>
          <w:p w:rsidR="00F40E32" w:rsidRDefault="00F40E32" w:rsidP="006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gridSpan w:val="2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E32">
        <w:tc>
          <w:tcPr>
            <w:tcW w:w="2046" w:type="dxa"/>
          </w:tcPr>
          <w:p w:rsidR="00F40E32" w:rsidRDefault="00F40E32" w:rsidP="006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Поросенкова Елена Александровна</w:t>
            </w:r>
          </w:p>
        </w:tc>
        <w:tc>
          <w:tcPr>
            <w:tcW w:w="2043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507 909,15</w:t>
            </w:r>
          </w:p>
        </w:tc>
        <w:tc>
          <w:tcPr>
            <w:tcW w:w="2168" w:type="dxa"/>
            <w:gridSpan w:val="2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 2-х комнатная</w:t>
            </w: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(индивидуальная)</w:t>
            </w:r>
          </w:p>
        </w:tc>
        <w:tc>
          <w:tcPr>
            <w:tcW w:w="1208" w:type="dxa"/>
            <w:gridSpan w:val="2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49,9</w:t>
            </w:r>
          </w:p>
        </w:tc>
        <w:tc>
          <w:tcPr>
            <w:tcW w:w="1610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E32">
        <w:tc>
          <w:tcPr>
            <w:tcW w:w="2046" w:type="dxa"/>
          </w:tcPr>
          <w:p w:rsidR="00F40E32" w:rsidRDefault="00F40E32" w:rsidP="006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gridSpan w:val="2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E32">
        <w:tc>
          <w:tcPr>
            <w:tcW w:w="2046" w:type="dxa"/>
          </w:tcPr>
          <w:p w:rsidR="00F40E32" w:rsidRDefault="00F40E32" w:rsidP="006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Лобанов Анатолий Евгеньевич</w:t>
            </w:r>
          </w:p>
        </w:tc>
        <w:tc>
          <w:tcPr>
            <w:tcW w:w="2043" w:type="dxa"/>
          </w:tcPr>
          <w:p w:rsidR="00F40E32" w:rsidRPr="00C60776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804 297,31</w:t>
            </w:r>
          </w:p>
        </w:tc>
        <w:tc>
          <w:tcPr>
            <w:tcW w:w="2168" w:type="dxa"/>
            <w:gridSpan w:val="2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F40E32" w:rsidRDefault="00F40E32" w:rsidP="00C60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(индивидуаль-</w:t>
            </w:r>
          </w:p>
          <w:p w:rsidR="00F40E32" w:rsidRDefault="00F40E32" w:rsidP="00C60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ная)</w:t>
            </w: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  <w:p w:rsidR="00F40E32" w:rsidRDefault="00F40E32" w:rsidP="00C60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(индивидуаль-</w:t>
            </w:r>
          </w:p>
          <w:p w:rsidR="00F40E32" w:rsidRDefault="00F40E32" w:rsidP="00C60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ная)</w:t>
            </w: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40,3</w:t>
            </w: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61,7</w:t>
            </w:r>
          </w:p>
        </w:tc>
        <w:tc>
          <w:tcPr>
            <w:tcW w:w="1610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Opel </w:t>
            </w: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MOKKA</w:t>
            </w:r>
          </w:p>
        </w:tc>
        <w:tc>
          <w:tcPr>
            <w:tcW w:w="1721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E32">
        <w:tc>
          <w:tcPr>
            <w:tcW w:w="2046" w:type="dxa"/>
          </w:tcPr>
          <w:p w:rsidR="00F40E32" w:rsidRDefault="00F40E32" w:rsidP="006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gridSpan w:val="2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21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E32">
        <w:tc>
          <w:tcPr>
            <w:tcW w:w="2046" w:type="dxa"/>
          </w:tcPr>
          <w:p w:rsidR="00F40E32" w:rsidRDefault="00F40E32" w:rsidP="006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Крылова Марина Анатольевна</w:t>
            </w:r>
          </w:p>
          <w:p w:rsidR="00F40E32" w:rsidRDefault="00F40E32" w:rsidP="006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362 471,84</w:t>
            </w:r>
          </w:p>
        </w:tc>
        <w:tc>
          <w:tcPr>
            <w:tcW w:w="2168" w:type="dxa"/>
            <w:gridSpan w:val="2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1208" w:type="dxa"/>
            <w:gridSpan w:val="2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610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21" w:type="dxa"/>
          </w:tcPr>
          <w:p w:rsidR="00F40E32" w:rsidRDefault="00F40E32" w:rsidP="00E1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(аренда)</w:t>
            </w:r>
          </w:p>
        </w:tc>
        <w:tc>
          <w:tcPr>
            <w:tcW w:w="1152" w:type="dxa"/>
          </w:tcPr>
          <w:p w:rsidR="00F40E32" w:rsidRDefault="00F40E32" w:rsidP="005C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028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E32">
        <w:tc>
          <w:tcPr>
            <w:tcW w:w="2046" w:type="dxa"/>
          </w:tcPr>
          <w:p w:rsidR="00F40E32" w:rsidRDefault="00F40E32" w:rsidP="006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2043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553 832,72</w:t>
            </w:r>
          </w:p>
        </w:tc>
        <w:tc>
          <w:tcPr>
            <w:tcW w:w="2168" w:type="dxa"/>
            <w:gridSpan w:val="2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F40E32" w:rsidRDefault="00F40E32" w:rsidP="00596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(индивидуаль-</w:t>
            </w:r>
          </w:p>
          <w:p w:rsidR="00F40E32" w:rsidRDefault="00F40E32" w:rsidP="00596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ная)</w:t>
            </w: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 4-х комнатная</w:t>
            </w: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(индивидуаль-</w:t>
            </w: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ная)</w:t>
            </w: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F40E32" w:rsidRDefault="00F40E32" w:rsidP="00596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(индивидуаль-</w:t>
            </w:r>
          </w:p>
          <w:p w:rsidR="00F40E32" w:rsidRDefault="00F40E32" w:rsidP="00596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ная)</w:t>
            </w: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  <w:p w:rsidR="00F40E32" w:rsidRDefault="00F40E32" w:rsidP="00596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(индивидуаль-</w:t>
            </w:r>
          </w:p>
          <w:p w:rsidR="00F40E32" w:rsidRDefault="00F40E32" w:rsidP="00596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ная)</w:t>
            </w:r>
          </w:p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  <w:p w:rsidR="00F40E32" w:rsidRDefault="00F40E32" w:rsidP="00596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Default="00F40E32" w:rsidP="00596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Default="00F40E32" w:rsidP="00596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81,3</w:t>
            </w:r>
          </w:p>
          <w:p w:rsidR="00F40E32" w:rsidRDefault="00F40E32" w:rsidP="00596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Default="00F40E32" w:rsidP="00596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Default="00F40E32" w:rsidP="00596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831,0</w:t>
            </w:r>
          </w:p>
          <w:p w:rsidR="00F40E32" w:rsidRDefault="00F40E32" w:rsidP="00596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Default="00F40E32" w:rsidP="00596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Pr="005963D4" w:rsidRDefault="00F40E32" w:rsidP="00596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43,6</w:t>
            </w:r>
          </w:p>
        </w:tc>
        <w:tc>
          <w:tcPr>
            <w:tcW w:w="1610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2" w:type="dxa"/>
          </w:tcPr>
          <w:p w:rsidR="00F40E32" w:rsidRDefault="00F40E32" w:rsidP="00C83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Шкода Октавия</w:t>
            </w:r>
          </w:p>
          <w:p w:rsidR="00F40E32" w:rsidRDefault="00F40E32" w:rsidP="00C83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F40E32" w:rsidRDefault="00F40E32" w:rsidP="00C831EF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Default="00F40E32" w:rsidP="00C831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Прицеп       </w:t>
            </w:r>
          </w:p>
          <w:p w:rsidR="00F40E32" w:rsidRDefault="00F40E32" w:rsidP="00C831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МЭСА  </w:t>
            </w:r>
          </w:p>
          <w:p w:rsidR="00F40E32" w:rsidRDefault="00F40E32" w:rsidP="00C831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817701</w:t>
            </w:r>
          </w:p>
          <w:p w:rsidR="00F40E32" w:rsidRDefault="00F40E32" w:rsidP="00B76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Default="00F40E32" w:rsidP="00B76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Мотоцикл</w:t>
            </w:r>
          </w:p>
          <w:p w:rsidR="00F40E32" w:rsidRPr="00B765FE" w:rsidRDefault="00F40E32" w:rsidP="00B76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1721" w:type="dxa"/>
          </w:tcPr>
          <w:p w:rsidR="00F40E32" w:rsidRDefault="00F40E32" w:rsidP="00924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F40E32" w:rsidRDefault="00F40E32" w:rsidP="00924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(аренда)</w:t>
            </w:r>
          </w:p>
          <w:p w:rsidR="00F40E32" w:rsidRPr="00924273" w:rsidRDefault="00F40E32" w:rsidP="00924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Default="00F40E32" w:rsidP="00924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F40E32" w:rsidRPr="00924273" w:rsidRDefault="00F40E32" w:rsidP="0092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(аренда)</w:t>
            </w:r>
          </w:p>
        </w:tc>
        <w:tc>
          <w:tcPr>
            <w:tcW w:w="1152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409,0</w:t>
            </w:r>
          </w:p>
          <w:p w:rsidR="00F40E32" w:rsidRPr="00924273" w:rsidRDefault="00F40E32" w:rsidP="00924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Default="00F40E32" w:rsidP="00924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Default="00F40E32" w:rsidP="00924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32" w:rsidRPr="00924273" w:rsidRDefault="00F40E32" w:rsidP="0092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43,6</w:t>
            </w:r>
          </w:p>
        </w:tc>
        <w:tc>
          <w:tcPr>
            <w:tcW w:w="1028" w:type="dxa"/>
          </w:tcPr>
          <w:p w:rsidR="00F40E32" w:rsidRDefault="00F40E32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0E32" w:rsidRDefault="00F40E32" w:rsidP="002917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0E32" w:rsidRPr="00954265" w:rsidRDefault="00F40E32" w:rsidP="00954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40E32" w:rsidRPr="00954265" w:rsidSect="00954265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A21"/>
    <w:rsid w:val="00010744"/>
    <w:rsid w:val="00022EED"/>
    <w:rsid w:val="00051708"/>
    <w:rsid w:val="00066D3C"/>
    <w:rsid w:val="00070021"/>
    <w:rsid w:val="000868FB"/>
    <w:rsid w:val="000C21C0"/>
    <w:rsid w:val="000C5E39"/>
    <w:rsid w:val="000C64C5"/>
    <w:rsid w:val="000D7988"/>
    <w:rsid w:val="000E3E12"/>
    <w:rsid w:val="0011099B"/>
    <w:rsid w:val="00130617"/>
    <w:rsid w:val="00131E9C"/>
    <w:rsid w:val="001467BD"/>
    <w:rsid w:val="00150F9F"/>
    <w:rsid w:val="00170B39"/>
    <w:rsid w:val="00176D76"/>
    <w:rsid w:val="00181467"/>
    <w:rsid w:val="001A23A5"/>
    <w:rsid w:val="001A3244"/>
    <w:rsid w:val="001B1227"/>
    <w:rsid w:val="001D0F41"/>
    <w:rsid w:val="002115FC"/>
    <w:rsid w:val="00230211"/>
    <w:rsid w:val="00266C07"/>
    <w:rsid w:val="00272FCA"/>
    <w:rsid w:val="00290DC8"/>
    <w:rsid w:val="00291739"/>
    <w:rsid w:val="002C483A"/>
    <w:rsid w:val="002F6B58"/>
    <w:rsid w:val="0030709D"/>
    <w:rsid w:val="00315D69"/>
    <w:rsid w:val="003317C8"/>
    <w:rsid w:val="00351E99"/>
    <w:rsid w:val="00371A61"/>
    <w:rsid w:val="00394AE7"/>
    <w:rsid w:val="003A29B1"/>
    <w:rsid w:val="003E5E91"/>
    <w:rsid w:val="003F3ECC"/>
    <w:rsid w:val="00406332"/>
    <w:rsid w:val="00413B38"/>
    <w:rsid w:val="00427B88"/>
    <w:rsid w:val="00437F12"/>
    <w:rsid w:val="00442D5A"/>
    <w:rsid w:val="004524AF"/>
    <w:rsid w:val="004537A4"/>
    <w:rsid w:val="0049667D"/>
    <w:rsid w:val="004D7157"/>
    <w:rsid w:val="004E10F9"/>
    <w:rsid w:val="005008B2"/>
    <w:rsid w:val="00502F5F"/>
    <w:rsid w:val="00506F95"/>
    <w:rsid w:val="005111BC"/>
    <w:rsid w:val="00512ACB"/>
    <w:rsid w:val="00516E90"/>
    <w:rsid w:val="0052480D"/>
    <w:rsid w:val="00526622"/>
    <w:rsid w:val="00532EA4"/>
    <w:rsid w:val="00545467"/>
    <w:rsid w:val="00563125"/>
    <w:rsid w:val="005720C3"/>
    <w:rsid w:val="00575E7E"/>
    <w:rsid w:val="005963D4"/>
    <w:rsid w:val="005B0253"/>
    <w:rsid w:val="005C39AB"/>
    <w:rsid w:val="005C5016"/>
    <w:rsid w:val="005C707F"/>
    <w:rsid w:val="005E67CD"/>
    <w:rsid w:val="0061387C"/>
    <w:rsid w:val="00623789"/>
    <w:rsid w:val="00627B6E"/>
    <w:rsid w:val="00632C48"/>
    <w:rsid w:val="0064539F"/>
    <w:rsid w:val="0065122B"/>
    <w:rsid w:val="00664313"/>
    <w:rsid w:val="0067181E"/>
    <w:rsid w:val="0068487F"/>
    <w:rsid w:val="00686C55"/>
    <w:rsid w:val="006A00D3"/>
    <w:rsid w:val="006A368B"/>
    <w:rsid w:val="006C53BC"/>
    <w:rsid w:val="006F28D8"/>
    <w:rsid w:val="006F6260"/>
    <w:rsid w:val="007030C4"/>
    <w:rsid w:val="00706CB0"/>
    <w:rsid w:val="007516D3"/>
    <w:rsid w:val="00753970"/>
    <w:rsid w:val="00787E9B"/>
    <w:rsid w:val="00792C07"/>
    <w:rsid w:val="007937C8"/>
    <w:rsid w:val="007A1155"/>
    <w:rsid w:val="007A532A"/>
    <w:rsid w:val="007C1A6E"/>
    <w:rsid w:val="007D611D"/>
    <w:rsid w:val="007D74E1"/>
    <w:rsid w:val="00801AA4"/>
    <w:rsid w:val="00816397"/>
    <w:rsid w:val="00831E85"/>
    <w:rsid w:val="0083480F"/>
    <w:rsid w:val="0083483C"/>
    <w:rsid w:val="00846FC5"/>
    <w:rsid w:val="00853F18"/>
    <w:rsid w:val="00885C95"/>
    <w:rsid w:val="0088616E"/>
    <w:rsid w:val="008A17A5"/>
    <w:rsid w:val="008C1D9F"/>
    <w:rsid w:val="008D6697"/>
    <w:rsid w:val="009053C9"/>
    <w:rsid w:val="009114EB"/>
    <w:rsid w:val="00916437"/>
    <w:rsid w:val="00917171"/>
    <w:rsid w:val="00920E8D"/>
    <w:rsid w:val="00924273"/>
    <w:rsid w:val="0093627D"/>
    <w:rsid w:val="009474E9"/>
    <w:rsid w:val="00950810"/>
    <w:rsid w:val="00954265"/>
    <w:rsid w:val="0098618D"/>
    <w:rsid w:val="009A07AB"/>
    <w:rsid w:val="009A2168"/>
    <w:rsid w:val="009A45CA"/>
    <w:rsid w:val="009C0D1A"/>
    <w:rsid w:val="009D711E"/>
    <w:rsid w:val="009D7E2E"/>
    <w:rsid w:val="009E1D94"/>
    <w:rsid w:val="009E5127"/>
    <w:rsid w:val="009F3E6E"/>
    <w:rsid w:val="00A045F3"/>
    <w:rsid w:val="00A4240B"/>
    <w:rsid w:val="00A51A87"/>
    <w:rsid w:val="00A5743A"/>
    <w:rsid w:val="00A80105"/>
    <w:rsid w:val="00A91A98"/>
    <w:rsid w:val="00A9597B"/>
    <w:rsid w:val="00A96B99"/>
    <w:rsid w:val="00AA2892"/>
    <w:rsid w:val="00AA6637"/>
    <w:rsid w:val="00AB5918"/>
    <w:rsid w:val="00AC5649"/>
    <w:rsid w:val="00AD69E5"/>
    <w:rsid w:val="00AE0906"/>
    <w:rsid w:val="00B14C3D"/>
    <w:rsid w:val="00B33A35"/>
    <w:rsid w:val="00B37E22"/>
    <w:rsid w:val="00B50200"/>
    <w:rsid w:val="00B52CA3"/>
    <w:rsid w:val="00B75449"/>
    <w:rsid w:val="00B765FE"/>
    <w:rsid w:val="00B918B0"/>
    <w:rsid w:val="00BB6ECC"/>
    <w:rsid w:val="00BF1384"/>
    <w:rsid w:val="00C14E49"/>
    <w:rsid w:val="00C4657F"/>
    <w:rsid w:val="00C60776"/>
    <w:rsid w:val="00C63E7A"/>
    <w:rsid w:val="00C6570E"/>
    <w:rsid w:val="00C831EF"/>
    <w:rsid w:val="00C95C4F"/>
    <w:rsid w:val="00CA3F74"/>
    <w:rsid w:val="00CD433B"/>
    <w:rsid w:val="00CF0A28"/>
    <w:rsid w:val="00D169E4"/>
    <w:rsid w:val="00D25E22"/>
    <w:rsid w:val="00D32580"/>
    <w:rsid w:val="00D332B1"/>
    <w:rsid w:val="00D45F74"/>
    <w:rsid w:val="00D46471"/>
    <w:rsid w:val="00D50BD0"/>
    <w:rsid w:val="00D60C6A"/>
    <w:rsid w:val="00D61A21"/>
    <w:rsid w:val="00D742AF"/>
    <w:rsid w:val="00D770CB"/>
    <w:rsid w:val="00D86CD2"/>
    <w:rsid w:val="00DA3829"/>
    <w:rsid w:val="00DB4EF5"/>
    <w:rsid w:val="00DC353C"/>
    <w:rsid w:val="00DC4D8B"/>
    <w:rsid w:val="00DC58A6"/>
    <w:rsid w:val="00DD1259"/>
    <w:rsid w:val="00E1059D"/>
    <w:rsid w:val="00E169D6"/>
    <w:rsid w:val="00E349E6"/>
    <w:rsid w:val="00E4123A"/>
    <w:rsid w:val="00E508AC"/>
    <w:rsid w:val="00E62A04"/>
    <w:rsid w:val="00E712CF"/>
    <w:rsid w:val="00E72D87"/>
    <w:rsid w:val="00E84D8F"/>
    <w:rsid w:val="00E86653"/>
    <w:rsid w:val="00E97128"/>
    <w:rsid w:val="00EA16A4"/>
    <w:rsid w:val="00EC542F"/>
    <w:rsid w:val="00F40E32"/>
    <w:rsid w:val="00F5137C"/>
    <w:rsid w:val="00F61EE7"/>
    <w:rsid w:val="00F7130E"/>
    <w:rsid w:val="00F7242F"/>
    <w:rsid w:val="00F77729"/>
    <w:rsid w:val="00F80A06"/>
    <w:rsid w:val="00FB6B7C"/>
    <w:rsid w:val="00FC1552"/>
    <w:rsid w:val="00FC4B49"/>
    <w:rsid w:val="00FC72B7"/>
    <w:rsid w:val="00FD46AD"/>
    <w:rsid w:val="00FE6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C9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008B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11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1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7</Pages>
  <Words>532</Words>
  <Characters>3036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User</dc:creator>
  <cp:keywords/>
  <dc:description/>
  <cp:lastModifiedBy>User</cp:lastModifiedBy>
  <cp:revision>2</cp:revision>
  <dcterms:created xsi:type="dcterms:W3CDTF">2017-05-10T12:31:00Z</dcterms:created>
  <dcterms:modified xsi:type="dcterms:W3CDTF">2017-05-10T12:31:00Z</dcterms:modified>
</cp:coreProperties>
</file>