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48" w:rsidRDefault="00767548" w:rsidP="0089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67548" w:rsidRDefault="00767548" w:rsidP="0089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РЕВДА ЛОВОЗЕРСКОГО РАЙОНА</w:t>
      </w:r>
    </w:p>
    <w:p w:rsidR="00767548" w:rsidRDefault="00767548" w:rsidP="0089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МУРМАНСКОЙ ОБЛАСТИ</w:t>
      </w:r>
    </w:p>
    <w:p w:rsidR="00767548" w:rsidRDefault="00767548" w:rsidP="00897117">
      <w:pPr>
        <w:jc w:val="center"/>
        <w:rPr>
          <w:b/>
          <w:sz w:val="28"/>
          <w:szCs w:val="28"/>
        </w:rPr>
      </w:pPr>
    </w:p>
    <w:p w:rsidR="00767548" w:rsidRDefault="00767548" w:rsidP="0089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67548" w:rsidRDefault="00767548" w:rsidP="00897117">
      <w:pPr>
        <w:jc w:val="center"/>
        <w:rPr>
          <w:b/>
          <w:sz w:val="28"/>
          <w:szCs w:val="28"/>
        </w:rPr>
      </w:pPr>
    </w:p>
    <w:p w:rsidR="00767548" w:rsidRPr="00897117" w:rsidRDefault="00767548" w:rsidP="0089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 июля</w:t>
      </w:r>
      <w:r w:rsidRPr="00897117">
        <w:rPr>
          <w:b/>
          <w:sz w:val="28"/>
          <w:szCs w:val="28"/>
        </w:rPr>
        <w:t xml:space="preserve"> 2018г.              </w:t>
      </w:r>
      <w:r>
        <w:rPr>
          <w:b/>
          <w:sz w:val="28"/>
          <w:szCs w:val="28"/>
        </w:rPr>
        <w:t xml:space="preserve">     </w:t>
      </w:r>
      <w:r w:rsidRPr="00897117">
        <w:rPr>
          <w:b/>
          <w:sz w:val="28"/>
          <w:szCs w:val="28"/>
        </w:rPr>
        <w:t xml:space="preserve">      пгт Ревда         </w:t>
      </w:r>
      <w:r>
        <w:rPr>
          <w:b/>
          <w:sz w:val="28"/>
          <w:szCs w:val="28"/>
        </w:rPr>
        <w:t xml:space="preserve">        </w:t>
      </w:r>
      <w:r w:rsidRPr="00897117">
        <w:rPr>
          <w:b/>
          <w:sz w:val="28"/>
          <w:szCs w:val="28"/>
        </w:rPr>
        <w:t xml:space="preserve">                    № </w:t>
      </w:r>
      <w:r>
        <w:rPr>
          <w:b/>
          <w:sz w:val="28"/>
          <w:szCs w:val="28"/>
        </w:rPr>
        <w:t>226</w:t>
      </w:r>
    </w:p>
    <w:p w:rsidR="00767548" w:rsidRDefault="00767548"/>
    <w:p w:rsidR="00767548" w:rsidRDefault="00767548" w:rsidP="00897117">
      <w:pPr>
        <w:jc w:val="center"/>
        <w:rPr>
          <w:b/>
          <w:sz w:val="28"/>
          <w:szCs w:val="28"/>
        </w:rPr>
      </w:pPr>
      <w:r w:rsidRPr="005A496D">
        <w:rPr>
          <w:b/>
          <w:sz w:val="28"/>
          <w:szCs w:val="28"/>
        </w:rPr>
        <w:t xml:space="preserve">Об утверждении административного регламента проведения проверок при осуществлении муниципального земельного контроля на территории муниципального образования </w:t>
      </w:r>
    </w:p>
    <w:p w:rsidR="00767548" w:rsidRDefault="00767548" w:rsidP="008971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Ревда Ловозерского района</w:t>
      </w:r>
    </w:p>
    <w:p w:rsidR="00767548" w:rsidRDefault="00767548" w:rsidP="00897117">
      <w:pPr>
        <w:jc w:val="center"/>
        <w:rPr>
          <w:b/>
          <w:sz w:val="28"/>
          <w:szCs w:val="28"/>
        </w:rPr>
      </w:pPr>
    </w:p>
    <w:p w:rsidR="00767548" w:rsidRPr="0005671C" w:rsidRDefault="00767548" w:rsidP="00135B0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671C">
        <w:rPr>
          <w:sz w:val="28"/>
          <w:szCs w:val="28"/>
        </w:rPr>
        <w:t xml:space="preserve">В соответствии с Земельным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 при осуществлении государственного контроля (надзора) и муниципального контроля», постановлением Правительства Мурманской области от 19.03.2015 № 101-ПП/3 «О порядке осуществления муниципального земельного контроля на территории Мурманской области», Уставом городского поселения Ревда Ловозерского района, </w:t>
      </w:r>
    </w:p>
    <w:p w:rsidR="00767548" w:rsidRDefault="00767548" w:rsidP="0005671C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67548" w:rsidRPr="0005671C" w:rsidRDefault="00767548" w:rsidP="00135B0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7548" w:rsidRPr="0005671C" w:rsidRDefault="00767548" w:rsidP="0005671C">
      <w:pPr>
        <w:ind w:firstLine="708"/>
        <w:jc w:val="both"/>
        <w:rPr>
          <w:sz w:val="28"/>
          <w:szCs w:val="28"/>
        </w:rPr>
      </w:pPr>
      <w:r w:rsidRPr="0005671C">
        <w:rPr>
          <w:sz w:val="28"/>
          <w:szCs w:val="28"/>
        </w:rPr>
        <w:t>1. Утвердить прилагаемый административный регламент проведения проверок при осуществлении муниципального земельного контроля на территории муниципального образования городское поселение Ревда Ловозерского района.</w:t>
      </w:r>
    </w:p>
    <w:p w:rsidR="00767548" w:rsidRPr="0005671C" w:rsidRDefault="00767548" w:rsidP="000567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5671C">
        <w:rPr>
          <w:b w:val="0"/>
          <w:sz w:val="28"/>
          <w:szCs w:val="28"/>
        </w:rPr>
        <w:t>2. Признать утратившим силу постановление администрации муниципального образования городское поселение Ревда Ловозерского района от 20.11.2015 № 322 «</w:t>
      </w:r>
      <w:r w:rsidRPr="0005671C">
        <w:rPr>
          <w:b w:val="0"/>
          <w:bCs w:val="0"/>
          <w:sz w:val="28"/>
          <w:szCs w:val="28"/>
        </w:rPr>
        <w:t>Об утверждении административного регламента исполнения</w:t>
      </w:r>
      <w:r w:rsidRPr="0005671C">
        <w:rPr>
          <w:b w:val="0"/>
          <w:sz w:val="28"/>
          <w:szCs w:val="28"/>
        </w:rPr>
        <w:t xml:space="preserve"> муниципальной функции по осуществлению муниципального земельного контроля</w:t>
      </w:r>
      <w:r w:rsidRPr="0005671C">
        <w:rPr>
          <w:b w:val="0"/>
          <w:bCs w:val="0"/>
          <w:sz w:val="28"/>
          <w:szCs w:val="28"/>
        </w:rPr>
        <w:t xml:space="preserve"> за использованием земель на территории муниципального образования городское поселение Ревда Ловозерского района»</w:t>
      </w:r>
    </w:p>
    <w:p w:rsidR="00767548" w:rsidRPr="0005671C" w:rsidRDefault="00767548" w:rsidP="0005671C">
      <w:pPr>
        <w:pStyle w:val="ConsPlusTitle"/>
        <w:widowControl/>
        <w:ind w:firstLine="708"/>
        <w:jc w:val="both"/>
        <w:rPr>
          <w:b w:val="0"/>
          <w:sz w:val="28"/>
          <w:szCs w:val="28"/>
        </w:rPr>
      </w:pPr>
      <w:r w:rsidRPr="0005671C">
        <w:rPr>
          <w:b w:val="0"/>
          <w:sz w:val="28"/>
          <w:szCs w:val="28"/>
        </w:rPr>
        <w:t>3. Опубликовать настоящее постановление в СМИ.</w:t>
      </w:r>
    </w:p>
    <w:p w:rsidR="00767548" w:rsidRPr="0005671C" w:rsidRDefault="00767548" w:rsidP="0005671C">
      <w:pPr>
        <w:ind w:firstLine="720"/>
        <w:jc w:val="both"/>
        <w:rPr>
          <w:sz w:val="28"/>
          <w:szCs w:val="28"/>
        </w:rPr>
      </w:pPr>
      <w:r w:rsidRPr="0005671C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767548" w:rsidRPr="0005671C" w:rsidRDefault="00767548" w:rsidP="004C20CE">
      <w:pPr>
        <w:jc w:val="both"/>
        <w:rPr>
          <w:sz w:val="28"/>
          <w:szCs w:val="28"/>
        </w:rPr>
      </w:pPr>
    </w:p>
    <w:p w:rsidR="00767548" w:rsidRPr="00E15ACC" w:rsidRDefault="00767548" w:rsidP="004C20CE">
      <w:pPr>
        <w:jc w:val="both"/>
        <w:rPr>
          <w:sz w:val="28"/>
          <w:szCs w:val="28"/>
        </w:rPr>
      </w:pPr>
    </w:p>
    <w:p w:rsidR="00767548" w:rsidRPr="00E15ACC" w:rsidRDefault="00767548" w:rsidP="004C20C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E15AC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15ACC">
        <w:rPr>
          <w:sz w:val="28"/>
          <w:szCs w:val="28"/>
        </w:rPr>
        <w:t xml:space="preserve"> администрации муниципального</w:t>
      </w:r>
    </w:p>
    <w:p w:rsidR="00767548" w:rsidRPr="00E15ACC" w:rsidRDefault="00767548" w:rsidP="004C20CE">
      <w:pPr>
        <w:rPr>
          <w:sz w:val="28"/>
          <w:szCs w:val="28"/>
        </w:rPr>
      </w:pPr>
      <w:r w:rsidRPr="00E15ACC">
        <w:rPr>
          <w:sz w:val="28"/>
          <w:szCs w:val="28"/>
        </w:rPr>
        <w:t>образования городское поселение Ревда</w:t>
      </w:r>
    </w:p>
    <w:p w:rsidR="00767548" w:rsidRDefault="00767548" w:rsidP="004C20CE">
      <w:pPr>
        <w:rPr>
          <w:sz w:val="28"/>
          <w:szCs w:val="28"/>
        </w:rPr>
      </w:pPr>
      <w:r w:rsidRPr="00E15ACC">
        <w:rPr>
          <w:sz w:val="28"/>
          <w:szCs w:val="28"/>
        </w:rPr>
        <w:t>Ловозерского района                                                                          В.В. Деньгин</w:t>
      </w:r>
    </w:p>
    <w:p w:rsidR="00767548" w:rsidRDefault="00767548" w:rsidP="005B06CA">
      <w:pPr>
        <w:autoSpaceDE w:val="0"/>
        <w:autoSpaceDN w:val="0"/>
        <w:adjustRightInd w:val="0"/>
      </w:pPr>
    </w:p>
    <w:sectPr w:rsidR="00767548" w:rsidSect="000D5D57">
      <w:footerReference w:type="even" r:id="rId6"/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548" w:rsidRDefault="00767548">
      <w:r>
        <w:separator/>
      </w:r>
    </w:p>
  </w:endnote>
  <w:endnote w:type="continuationSeparator" w:id="0">
    <w:p w:rsidR="00767548" w:rsidRDefault="0076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48" w:rsidRDefault="00767548" w:rsidP="000D5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67548" w:rsidRDefault="00767548" w:rsidP="000D5D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548" w:rsidRDefault="00767548" w:rsidP="000D5D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67548" w:rsidRDefault="00767548" w:rsidP="000D5D5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548" w:rsidRDefault="00767548">
      <w:r>
        <w:separator/>
      </w:r>
    </w:p>
  </w:footnote>
  <w:footnote w:type="continuationSeparator" w:id="0">
    <w:p w:rsidR="00767548" w:rsidRDefault="00767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6BA"/>
    <w:rsid w:val="00017B96"/>
    <w:rsid w:val="0005671C"/>
    <w:rsid w:val="00090295"/>
    <w:rsid w:val="000C077E"/>
    <w:rsid w:val="000D3C2A"/>
    <w:rsid w:val="000D5D57"/>
    <w:rsid w:val="00117A9A"/>
    <w:rsid w:val="00135B06"/>
    <w:rsid w:val="00175CE5"/>
    <w:rsid w:val="00197812"/>
    <w:rsid w:val="001A50F1"/>
    <w:rsid w:val="001B307B"/>
    <w:rsid w:val="002060B1"/>
    <w:rsid w:val="00223E8F"/>
    <w:rsid w:val="0023264F"/>
    <w:rsid w:val="0026017A"/>
    <w:rsid w:val="002915D2"/>
    <w:rsid w:val="002C03BE"/>
    <w:rsid w:val="002E25D7"/>
    <w:rsid w:val="003E03EA"/>
    <w:rsid w:val="00402848"/>
    <w:rsid w:val="00427FFC"/>
    <w:rsid w:val="00456198"/>
    <w:rsid w:val="00482B2F"/>
    <w:rsid w:val="004C20CE"/>
    <w:rsid w:val="005A496D"/>
    <w:rsid w:val="005B06CA"/>
    <w:rsid w:val="005D30C8"/>
    <w:rsid w:val="00694C35"/>
    <w:rsid w:val="006B578A"/>
    <w:rsid w:val="006C46E9"/>
    <w:rsid w:val="00705D4A"/>
    <w:rsid w:val="00767548"/>
    <w:rsid w:val="007F13D8"/>
    <w:rsid w:val="00824CAE"/>
    <w:rsid w:val="00883FEF"/>
    <w:rsid w:val="00897117"/>
    <w:rsid w:val="008C4CF7"/>
    <w:rsid w:val="00937985"/>
    <w:rsid w:val="00A03A9E"/>
    <w:rsid w:val="00A212A4"/>
    <w:rsid w:val="00A41EE3"/>
    <w:rsid w:val="00A547BD"/>
    <w:rsid w:val="00A83FB7"/>
    <w:rsid w:val="00B60CB0"/>
    <w:rsid w:val="00B7441A"/>
    <w:rsid w:val="00BA2E71"/>
    <w:rsid w:val="00BC5BD9"/>
    <w:rsid w:val="00C436BA"/>
    <w:rsid w:val="00C45F18"/>
    <w:rsid w:val="00CF494B"/>
    <w:rsid w:val="00DA5FCC"/>
    <w:rsid w:val="00E15ACC"/>
    <w:rsid w:val="00E3732F"/>
    <w:rsid w:val="00F10305"/>
    <w:rsid w:val="00FE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1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"/>
    <w:basedOn w:val="Normal"/>
    <w:uiPriority w:val="99"/>
    <w:rsid w:val="00897117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rsid w:val="00897117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135B06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4C20CE"/>
    <w:pPr>
      <w:widowControl w:val="0"/>
      <w:autoSpaceDE w:val="0"/>
      <w:autoSpaceDN w:val="0"/>
    </w:pPr>
    <w:rPr>
      <w:rFonts w:ascii="Bookman Old Style" w:eastAsia="Times New Roman" w:hAnsi="Bookman Old Style"/>
      <w:sz w:val="26"/>
    </w:rPr>
  </w:style>
  <w:style w:type="table" w:styleId="TableGrid">
    <w:name w:val="Table Grid"/>
    <w:basedOn w:val="TableNormal"/>
    <w:uiPriority w:val="99"/>
    <w:rsid w:val="004C20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Normal"/>
    <w:uiPriority w:val="99"/>
    <w:rsid w:val="00883FEF"/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A83F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83FB7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4561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D5D57"/>
    <w:rPr>
      <w:rFonts w:ascii="Bookman Old Style" w:hAnsi="Bookman Old Style"/>
      <w:sz w:val="22"/>
      <w:lang w:val="ru-RU" w:eastAsia="ru-RU"/>
    </w:rPr>
  </w:style>
  <w:style w:type="paragraph" w:customStyle="1" w:styleId="msonormalcxspmiddle">
    <w:name w:val="msonormalcxspmiddle"/>
    <w:basedOn w:val="Normal"/>
    <w:uiPriority w:val="99"/>
    <w:rsid w:val="000D5D57"/>
    <w:pPr>
      <w:spacing w:before="100" w:beforeAutospacing="1" w:after="100" w:afterAutospacing="1"/>
    </w:pPr>
    <w:rPr>
      <w:rFonts w:eastAsia="Calibri"/>
    </w:rPr>
  </w:style>
  <w:style w:type="paragraph" w:styleId="Footer">
    <w:name w:val="footer"/>
    <w:basedOn w:val="Normal"/>
    <w:link w:val="FooterChar"/>
    <w:uiPriority w:val="99"/>
    <w:rsid w:val="000D5D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D5D5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B0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61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286</Words>
  <Characters>1633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Elena</dc:creator>
  <cp:keywords/>
  <dc:description/>
  <cp:lastModifiedBy>User132</cp:lastModifiedBy>
  <cp:revision>7</cp:revision>
  <cp:lastPrinted>2018-07-05T06:31:00Z</cp:lastPrinted>
  <dcterms:created xsi:type="dcterms:W3CDTF">2018-07-04T09:44:00Z</dcterms:created>
  <dcterms:modified xsi:type="dcterms:W3CDTF">2018-07-05T06:33:00Z</dcterms:modified>
</cp:coreProperties>
</file>