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10" w:rsidRPr="00954265" w:rsidRDefault="004E5E10" w:rsidP="003C3BC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4265">
        <w:rPr>
          <w:rFonts w:ascii="Times New Roman" w:hAnsi="Times New Roman" w:cs="Times New Roman"/>
          <w:b/>
          <w:bCs/>
          <w:sz w:val="36"/>
          <w:szCs w:val="36"/>
        </w:rPr>
        <w:t>Сведения</w:t>
      </w:r>
    </w:p>
    <w:p w:rsidR="004E5E10" w:rsidRPr="00954265" w:rsidRDefault="004E5E10" w:rsidP="003C3B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о доходах, имуществе и обязательствах имущественного характера</w:t>
      </w:r>
    </w:p>
    <w:p w:rsidR="004E5E10" w:rsidRPr="00954265" w:rsidRDefault="004E5E10" w:rsidP="003C3B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директора муниципального бюджетного учреждения «Культурно-спортивный центр»</w:t>
      </w:r>
    </w:p>
    <w:p w:rsidR="004E5E10" w:rsidRPr="00954265" w:rsidRDefault="004E5E10" w:rsidP="003C3B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4E5E10" w:rsidRDefault="004E5E10" w:rsidP="003C3B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265">
        <w:rPr>
          <w:rFonts w:ascii="Times New Roman" w:hAnsi="Times New Roman" w:cs="Times New Roman"/>
          <w:b/>
          <w:bCs/>
          <w:sz w:val="28"/>
          <w:szCs w:val="28"/>
        </w:rPr>
        <w:t>Мурманской области за перио</w:t>
      </w:r>
      <w:r>
        <w:rPr>
          <w:rFonts w:ascii="Times New Roman" w:hAnsi="Times New Roman" w:cs="Times New Roman"/>
          <w:b/>
          <w:bCs/>
          <w:sz w:val="28"/>
          <w:szCs w:val="28"/>
        </w:rPr>
        <w:t>д с 01 января по 31 декабря 2016</w:t>
      </w:r>
      <w:r w:rsidRPr="0095426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E5E10" w:rsidRPr="00954265" w:rsidRDefault="004E5E10" w:rsidP="003C3B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2"/>
        <w:gridCol w:w="2079"/>
        <w:gridCol w:w="1942"/>
        <w:gridCol w:w="1229"/>
        <w:gridCol w:w="1706"/>
        <w:gridCol w:w="1742"/>
        <w:gridCol w:w="1751"/>
        <w:gridCol w:w="1172"/>
        <w:gridCol w:w="962"/>
      </w:tblGrid>
      <w:tr w:rsidR="004E5E10" w:rsidRPr="00526622">
        <w:trPr>
          <w:trHeight w:val="894"/>
        </w:trPr>
        <w:tc>
          <w:tcPr>
            <w:tcW w:w="2082" w:type="dxa"/>
            <w:vMerge w:val="restart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9" w:type="dxa"/>
            <w:vMerge w:val="restart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за 2016</w:t>
            </w: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58" w:type="dxa"/>
            <w:gridSpan w:val="4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5" w:type="dxa"/>
            <w:gridSpan w:val="3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E5E10" w:rsidRPr="00526622">
        <w:trPr>
          <w:trHeight w:val="156"/>
        </w:trPr>
        <w:tc>
          <w:tcPr>
            <w:tcW w:w="2082" w:type="dxa"/>
            <w:vMerge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29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2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1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72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5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962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10" w:rsidRPr="00954265">
        <w:trPr>
          <w:trHeight w:val="1049"/>
        </w:trPr>
        <w:tc>
          <w:tcPr>
            <w:tcW w:w="2082" w:type="dxa"/>
          </w:tcPr>
          <w:p w:rsidR="004E5E10" w:rsidRPr="00954265" w:rsidRDefault="004E5E10" w:rsidP="00DC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Александр Евгеньевич</w:t>
            </w:r>
          </w:p>
        </w:tc>
        <w:tc>
          <w:tcPr>
            <w:tcW w:w="2079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1 061 020,00</w:t>
            </w:r>
          </w:p>
        </w:tc>
        <w:tc>
          <w:tcPr>
            <w:tcW w:w="1781" w:type="dxa"/>
          </w:tcPr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39,66</w:t>
            </w:r>
          </w:p>
        </w:tc>
        <w:tc>
          <w:tcPr>
            <w:tcW w:w="1706" w:type="dxa"/>
          </w:tcPr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42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10" w:rsidRPr="00954265">
        <w:trPr>
          <w:trHeight w:val="694"/>
        </w:trPr>
        <w:tc>
          <w:tcPr>
            <w:tcW w:w="2082" w:type="dxa"/>
          </w:tcPr>
          <w:p w:rsidR="004E5E10" w:rsidRPr="00954265" w:rsidRDefault="004E5E10" w:rsidP="00DC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65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9" w:type="dxa"/>
          </w:tcPr>
          <w:p w:rsidR="004E5E10" w:rsidRPr="00954265" w:rsidRDefault="004E5E10" w:rsidP="003C3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779 297,52</w:t>
            </w:r>
          </w:p>
        </w:tc>
        <w:tc>
          <w:tcPr>
            <w:tcW w:w="1781" w:type="dxa"/>
          </w:tcPr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приусадебный участок</w:t>
            </w:r>
          </w:p>
          <w:p w:rsidR="004E5E10" w:rsidRDefault="004E5E10" w:rsidP="002844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10" w:rsidRPr="0028449C" w:rsidRDefault="004E5E10" w:rsidP="0028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229" w:type="dxa"/>
          </w:tcPr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  <w:p w:rsidR="004E5E10" w:rsidRDefault="004E5E10" w:rsidP="00F2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10" w:rsidRDefault="004E5E10" w:rsidP="00F25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3216,0</w:t>
            </w:r>
          </w:p>
          <w:p w:rsidR="004E5E10" w:rsidRPr="0028449C" w:rsidRDefault="004E5E10" w:rsidP="00284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10" w:rsidRDefault="004E5E10" w:rsidP="00284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10" w:rsidRPr="0028449C" w:rsidRDefault="004E5E10" w:rsidP="0028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706" w:type="dxa"/>
          </w:tcPr>
          <w:p w:rsidR="004E5E10" w:rsidRDefault="004E5E10" w:rsidP="006B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E5E10" w:rsidRDefault="004E5E10" w:rsidP="006B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10" w:rsidRDefault="004E5E10" w:rsidP="006B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Брянская обл.,           с. Рогово</w:t>
            </w:r>
          </w:p>
          <w:p w:rsidR="004E5E10" w:rsidRPr="000F6BCC" w:rsidRDefault="004E5E10" w:rsidP="000F6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Брянская обл.,           с. Рогово</w:t>
            </w:r>
          </w:p>
        </w:tc>
        <w:tc>
          <w:tcPr>
            <w:tcW w:w="1742" w:type="dxa"/>
          </w:tcPr>
          <w:p w:rsidR="004E5E10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Renault</w:t>
            </w:r>
            <w:r w:rsidRPr="006B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Logan</w:t>
            </w:r>
          </w:p>
          <w:p w:rsidR="004E5E10" w:rsidRPr="00F252EE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2009г.</w:t>
            </w:r>
          </w:p>
        </w:tc>
        <w:tc>
          <w:tcPr>
            <w:tcW w:w="1751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4E5E10" w:rsidRPr="00954265" w:rsidRDefault="004E5E10" w:rsidP="00DC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E10" w:rsidRPr="00954265" w:rsidRDefault="004E5E10" w:rsidP="003C3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E10" w:rsidRDefault="004E5E10"/>
    <w:sectPr w:rsidR="004E5E10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D07"/>
    <w:rsid w:val="000615C0"/>
    <w:rsid w:val="000F6BCC"/>
    <w:rsid w:val="00107C75"/>
    <w:rsid w:val="00113C88"/>
    <w:rsid w:val="001C423F"/>
    <w:rsid w:val="001E57CF"/>
    <w:rsid w:val="00211EB1"/>
    <w:rsid w:val="0028449C"/>
    <w:rsid w:val="003C3BCB"/>
    <w:rsid w:val="004E5E10"/>
    <w:rsid w:val="00526622"/>
    <w:rsid w:val="005D5235"/>
    <w:rsid w:val="006500AE"/>
    <w:rsid w:val="006B509F"/>
    <w:rsid w:val="006E6D07"/>
    <w:rsid w:val="008262EA"/>
    <w:rsid w:val="00954265"/>
    <w:rsid w:val="00B13AB0"/>
    <w:rsid w:val="00BA4B82"/>
    <w:rsid w:val="00BB7ADD"/>
    <w:rsid w:val="00BC6AA5"/>
    <w:rsid w:val="00C70E71"/>
    <w:rsid w:val="00C92F27"/>
    <w:rsid w:val="00DC0DE5"/>
    <w:rsid w:val="00DC204E"/>
    <w:rsid w:val="00F252EE"/>
    <w:rsid w:val="00F7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140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User</cp:lastModifiedBy>
  <cp:revision>10</cp:revision>
  <dcterms:created xsi:type="dcterms:W3CDTF">2017-05-02T07:23:00Z</dcterms:created>
  <dcterms:modified xsi:type="dcterms:W3CDTF">2017-05-10T12:28:00Z</dcterms:modified>
</cp:coreProperties>
</file>